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50" w:rsidRPr="00CA5CC8" w:rsidRDefault="00093D50">
      <w:pPr>
        <w:rPr>
          <w:rFonts w:ascii="Times New Roman" w:eastAsia="方正黑体_GBK" w:hAnsi="Times New Roman"/>
          <w:sz w:val="32"/>
        </w:rPr>
      </w:pPr>
      <w:r w:rsidRPr="00CA5CC8">
        <w:rPr>
          <w:rFonts w:ascii="Times New Roman" w:eastAsia="方正黑体_GBK" w:hAnsi="Times New Roman" w:hint="eastAsia"/>
          <w:sz w:val="32"/>
        </w:rPr>
        <w:t>附件</w:t>
      </w:r>
    </w:p>
    <w:p w:rsidR="00093D50" w:rsidRPr="00CA5CC8" w:rsidRDefault="00093D50">
      <w:pPr>
        <w:ind w:left="640"/>
        <w:jc w:val="center"/>
        <w:rPr>
          <w:rFonts w:ascii="Times New Roman" w:eastAsia="方正小标宋_GBK" w:hAnsi="Times New Roman"/>
          <w:b/>
          <w:sz w:val="32"/>
        </w:rPr>
      </w:pPr>
      <w:r w:rsidRPr="00CA5CC8">
        <w:rPr>
          <w:rFonts w:ascii="Times New Roman" w:eastAsia="方正小标宋_GBK" w:hAnsi="Times New Roman" w:hint="eastAsia"/>
          <w:sz w:val="44"/>
        </w:rPr>
        <w:t>达川区</w:t>
      </w:r>
      <w:r w:rsidRPr="00CA5CC8">
        <w:rPr>
          <w:rFonts w:ascii="Times New Roman" w:eastAsia="方正小标宋_GBK" w:hAnsi="Times New Roman"/>
          <w:sz w:val="44"/>
        </w:rPr>
        <w:t>2021</w:t>
      </w:r>
      <w:r w:rsidRPr="00CA5CC8">
        <w:rPr>
          <w:rFonts w:ascii="Times New Roman" w:eastAsia="方正小标宋_GBK" w:hAnsi="Times New Roman" w:hint="eastAsia"/>
          <w:sz w:val="44"/>
        </w:rPr>
        <w:t>年度行业扶贫专项资金使用情况公告</w:t>
      </w:r>
      <w:r w:rsidRPr="00CA5CC8">
        <w:rPr>
          <w:rStyle w:val="FootnoteReference"/>
          <w:rFonts w:ascii="Times New Roman" w:eastAsia="方正小标宋_GBK" w:hAnsi="Times New Roman"/>
          <w:b/>
          <w:sz w:val="32"/>
        </w:rPr>
        <w:footnoteReference w:id="1"/>
      </w:r>
    </w:p>
    <w:p w:rsidR="00093D50" w:rsidRPr="00CA5CC8" w:rsidRDefault="00093D50">
      <w:pPr>
        <w:ind w:left="640"/>
        <w:jc w:val="right"/>
        <w:rPr>
          <w:rFonts w:ascii="Times New Roman" w:eastAsia="仿宋" w:hAnsi="Times New Roman"/>
          <w:sz w:val="24"/>
          <w:szCs w:val="24"/>
        </w:rPr>
      </w:pPr>
      <w:r w:rsidRPr="00CA5CC8">
        <w:rPr>
          <w:rFonts w:ascii="Times New Roman" w:eastAsia="仿宋" w:hAnsi="仿宋" w:hint="eastAsia"/>
          <w:sz w:val="24"/>
          <w:szCs w:val="24"/>
        </w:rPr>
        <w:t>单位：万元</w:t>
      </w:r>
    </w:p>
    <w:tbl>
      <w:tblPr>
        <w:tblW w:w="5000" w:type="pct"/>
        <w:tblLayout w:type="fixed"/>
        <w:tblCellMar>
          <w:top w:w="15" w:type="dxa"/>
          <w:bottom w:w="15" w:type="dxa"/>
        </w:tblCellMar>
        <w:tblLook w:val="00A0"/>
      </w:tblPr>
      <w:tblGrid>
        <w:gridCol w:w="424"/>
        <w:gridCol w:w="978"/>
        <w:gridCol w:w="1215"/>
        <w:gridCol w:w="1720"/>
        <w:gridCol w:w="2168"/>
        <w:gridCol w:w="950"/>
        <w:gridCol w:w="2143"/>
        <w:gridCol w:w="2216"/>
        <w:gridCol w:w="2121"/>
      </w:tblGrid>
      <w:tr w:rsidR="00093D50" w:rsidRPr="00CA5CC8">
        <w:trPr>
          <w:trHeight w:val="454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资金名称</w:t>
            </w:r>
            <w:r w:rsidRPr="00CA5CC8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行业</w:t>
            </w:r>
          </w:p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主管</w:t>
            </w:r>
          </w:p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5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资金投向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带贫减贫</w:t>
            </w:r>
          </w:p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机制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绩效目标</w:t>
            </w:r>
          </w:p>
        </w:tc>
      </w:tr>
      <w:tr w:rsidR="00093D50" w:rsidRPr="00CA5CC8">
        <w:trPr>
          <w:trHeight w:val="454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实施地点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资金规模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CA5CC8">
              <w:rPr>
                <w:rFonts w:ascii="Times New Roman" w:eastAsia="黑体" w:hAnsi="黑体" w:hint="eastAsia"/>
                <w:bCs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left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093D50" w:rsidRPr="00CA5CC8">
        <w:trPr>
          <w:trHeight w:val="45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 w:rsidP="000337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宋体" w:hint="eastAsia"/>
                <w:color w:val="000000"/>
                <w:kern w:val="0"/>
                <w:szCs w:val="21"/>
              </w:rPr>
              <w:t>生态建设扶贫资金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 w:rsidP="00033767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宋体" w:hint="eastAsia"/>
                <w:color w:val="000000"/>
                <w:kern w:val="0"/>
                <w:szCs w:val="21"/>
              </w:rPr>
              <w:t>达川区林保中心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 w:rsidP="000337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/>
                <w:color w:val="000000"/>
                <w:kern w:val="0"/>
                <w:szCs w:val="21"/>
              </w:rPr>
              <w:t>2021</w:t>
            </w:r>
            <w:r w:rsidRPr="00CA5CC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年度达川区国有飞机播种林场大滩工区标准化建设工程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麻柳镇大滩社区邱家坝村七组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/>
                <w:color w:val="000000"/>
                <w:kern w:val="0"/>
                <w:szCs w:val="21"/>
              </w:rPr>
              <w:t>100.00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达州市达川区国有飞机播种林场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通过提供就业岗位，带动周边贫困户脱贫增收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D50" w:rsidRPr="00CA5CC8" w:rsidRDefault="00093D5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A5CC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通过对原工区危房改造，改善职工生活条件，促进森林资源保护与可持续发展</w:t>
            </w:r>
          </w:p>
        </w:tc>
      </w:tr>
    </w:tbl>
    <w:p w:rsidR="00093D50" w:rsidRPr="00CA5CC8" w:rsidRDefault="00093D50">
      <w:pPr>
        <w:ind w:firstLineChars="200" w:firstLine="560"/>
        <w:rPr>
          <w:rFonts w:ascii="Times New Roman" w:hAnsi="Times New Roman"/>
          <w:sz w:val="28"/>
          <w:szCs w:val="28"/>
        </w:rPr>
      </w:pPr>
    </w:p>
    <w:sectPr w:rsidR="00093D50" w:rsidRPr="00CA5CC8" w:rsidSect="00844814">
      <w:headerReference w:type="default" r:id="rId6"/>
      <w:headerReference w:type="first" r:id="rId7"/>
      <w:footerReference w:type="first" r:id="rId8"/>
      <w:pgSz w:w="16838" w:h="11906" w:orient="landscape"/>
      <w:pgMar w:top="1588" w:right="1418" w:bottom="1474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50" w:rsidRDefault="00093D50" w:rsidP="00AB2BA3">
      <w:r>
        <w:separator/>
      </w:r>
    </w:p>
  </w:endnote>
  <w:endnote w:type="continuationSeparator" w:id="0">
    <w:p w:rsidR="00093D50" w:rsidRDefault="00093D50" w:rsidP="00AB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50" w:rsidRDefault="00093D50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32991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50" w:rsidRDefault="00093D50" w:rsidP="00AB2BA3">
      <w:r>
        <w:separator/>
      </w:r>
    </w:p>
  </w:footnote>
  <w:footnote w:type="continuationSeparator" w:id="0">
    <w:p w:rsidR="00093D50" w:rsidRDefault="00093D50" w:rsidP="00AB2BA3">
      <w:r>
        <w:continuationSeparator/>
      </w:r>
    </w:p>
  </w:footnote>
  <w:footnote w:id="1">
    <w:p w:rsidR="00093D50" w:rsidRDefault="00093D50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依据县级制定的当年</w:t>
      </w:r>
      <w:r>
        <w:t>N</w:t>
      </w:r>
      <w:r>
        <w:rPr>
          <w:rFonts w:hint="eastAsia"/>
        </w:rPr>
        <w:t>个行业扶贫专项实施方案确定的资金口径使用情况进行公</w:t>
      </w:r>
      <w:r w:rsidRPr="00F61172">
        <w:rPr>
          <w:rFonts w:hint="eastAsia"/>
        </w:rPr>
        <w:t>告</w:t>
      </w:r>
      <w:r>
        <w:rPr>
          <w:rFonts w:hint="eastAsia"/>
        </w:rPr>
        <w:t>。</w:t>
      </w:r>
    </w:p>
    <w:p w:rsidR="00093D50" w:rsidRDefault="00093D50">
      <w:pPr>
        <w:pStyle w:val="FootnoteText"/>
      </w:pPr>
      <w:r w:rsidRPr="009F7621">
        <w:rPr>
          <w:vertAlign w:val="superscript"/>
        </w:rPr>
        <w:t>2</w:t>
      </w:r>
      <w:r>
        <w:rPr>
          <w:rFonts w:hint="eastAsia"/>
        </w:rPr>
        <w:t>资金名称按照交通建设扶贫资金、教育扶贫资金等行业扶贫专项名称进行填列。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50" w:rsidRDefault="00093D50" w:rsidP="006400C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50" w:rsidRDefault="00093D50" w:rsidP="00CA5CC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9E593F"/>
    <w:rsid w:val="00004268"/>
    <w:rsid w:val="00033767"/>
    <w:rsid w:val="00063AB9"/>
    <w:rsid w:val="00083DAB"/>
    <w:rsid w:val="0008418E"/>
    <w:rsid w:val="00093D50"/>
    <w:rsid w:val="000D6EB4"/>
    <w:rsid w:val="00175C31"/>
    <w:rsid w:val="0031045F"/>
    <w:rsid w:val="0032246C"/>
    <w:rsid w:val="00363898"/>
    <w:rsid w:val="00374FCF"/>
    <w:rsid w:val="004918B3"/>
    <w:rsid w:val="004A1781"/>
    <w:rsid w:val="0055325A"/>
    <w:rsid w:val="005D3B40"/>
    <w:rsid w:val="00622B34"/>
    <w:rsid w:val="00627D33"/>
    <w:rsid w:val="00635E7E"/>
    <w:rsid w:val="006400CA"/>
    <w:rsid w:val="00705D57"/>
    <w:rsid w:val="00844814"/>
    <w:rsid w:val="008571DC"/>
    <w:rsid w:val="009F7621"/>
    <w:rsid w:val="00A01C4D"/>
    <w:rsid w:val="00AB2BA3"/>
    <w:rsid w:val="00B05E8A"/>
    <w:rsid w:val="00BF6A99"/>
    <w:rsid w:val="00CA5CC8"/>
    <w:rsid w:val="00CE15DC"/>
    <w:rsid w:val="00D63090"/>
    <w:rsid w:val="00E273A3"/>
    <w:rsid w:val="00EA2B35"/>
    <w:rsid w:val="00F32991"/>
    <w:rsid w:val="00F61172"/>
    <w:rsid w:val="02F316AE"/>
    <w:rsid w:val="057C17CA"/>
    <w:rsid w:val="0F992865"/>
    <w:rsid w:val="15634E48"/>
    <w:rsid w:val="1F2D38C1"/>
    <w:rsid w:val="2AE63A40"/>
    <w:rsid w:val="2C4935A3"/>
    <w:rsid w:val="32822E28"/>
    <w:rsid w:val="332A2CE4"/>
    <w:rsid w:val="385E6591"/>
    <w:rsid w:val="38EB3579"/>
    <w:rsid w:val="418521B0"/>
    <w:rsid w:val="419122C3"/>
    <w:rsid w:val="5AFC4221"/>
    <w:rsid w:val="667B68E6"/>
    <w:rsid w:val="6D044D3C"/>
    <w:rsid w:val="6DFE7C24"/>
    <w:rsid w:val="6F8034E6"/>
    <w:rsid w:val="7735121E"/>
    <w:rsid w:val="793646CF"/>
    <w:rsid w:val="7A7A5262"/>
    <w:rsid w:val="7B9E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2BA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BA3"/>
    <w:rPr>
      <w:rFonts w:cs="Times New Roman"/>
      <w:kern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AB2BA3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2BA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locked/>
    <w:rsid w:val="00AB2BA3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AB2BA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locked/>
    <w:rsid w:val="008448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4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35</Words>
  <Characters>204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达川区2020年度行业扶贫专项资金</dc:title>
  <dc:subject/>
  <dc:creator>yty</dc:creator>
  <cp:keywords/>
  <dc:description/>
  <cp:lastModifiedBy>User</cp:lastModifiedBy>
  <cp:revision>2</cp:revision>
  <cp:lastPrinted>2021-04-07T02:18:00Z</cp:lastPrinted>
  <dcterms:created xsi:type="dcterms:W3CDTF">2021-04-07T02:30:00Z</dcterms:created>
  <dcterms:modified xsi:type="dcterms:W3CDTF">2021-04-07T02:30:00Z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