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2" w:rsidRPr="000774F8" w:rsidRDefault="00FC5CE2" w:rsidP="000774F8">
      <w:pPr>
        <w:spacing w:line="578" w:lineRule="exact"/>
        <w:rPr>
          <w:color w:val="FFFFFF"/>
        </w:rPr>
      </w:pPr>
      <w:r>
        <w:rPr>
          <w:noProof/>
        </w:rPr>
        <w:pict>
          <v:line id="_x0000_s1035" style="position:absolute;left:0;text-align:left;z-index:251658240;mso-position-vertical-relative:margin" from="0,243.8pt" to="434.5pt,243.8pt" strokecolor="white" strokeweight="1.5pt">
            <v:shadow color="#868686"/>
            <w10:wrap anchory="margin"/>
          </v:line>
        </w:pict>
      </w:r>
    </w:p>
    <w:tbl>
      <w:tblPr>
        <w:tblStyle w:val="a6"/>
        <w:tblW w:w="0" w:type="auto"/>
        <w:tblLook w:val="04A0"/>
      </w:tblPr>
      <w:tblGrid>
        <w:gridCol w:w="716"/>
        <w:gridCol w:w="1349"/>
        <w:gridCol w:w="1418"/>
        <w:gridCol w:w="1636"/>
        <w:gridCol w:w="1673"/>
        <w:gridCol w:w="1606"/>
        <w:gridCol w:w="662"/>
      </w:tblGrid>
      <w:tr w:rsidR="00D34AA5" w:rsidRPr="00D34AA5" w:rsidTr="00C5189C">
        <w:trPr>
          <w:trHeight w:val="1002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4AA5" w:rsidRPr="00C5189C" w:rsidRDefault="00D34AA5" w:rsidP="00D34AA5">
            <w:pPr>
              <w:spacing w:line="578" w:lineRule="exact"/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C5189C">
              <w:rPr>
                <w:rFonts w:ascii="方正小标宋简体" w:eastAsia="方正小标宋简体" w:hint="eastAsia"/>
                <w:bCs/>
                <w:sz w:val="44"/>
                <w:szCs w:val="44"/>
              </w:rPr>
              <w:t>永进乡2017年</w:t>
            </w:r>
            <w:r w:rsidR="00C5189C" w:rsidRPr="00C5189C">
              <w:rPr>
                <w:rFonts w:ascii="方正小标宋简体" w:eastAsia="方正小标宋简体"/>
                <w:bCs/>
                <w:sz w:val="44"/>
                <w:szCs w:val="44"/>
              </w:rPr>
              <w:t>贫困人口拟退出名单</w:t>
            </w:r>
          </w:p>
        </w:tc>
      </w:tr>
      <w:tr w:rsidR="00D34AA5" w:rsidRPr="00D34AA5" w:rsidTr="00C5189C">
        <w:trPr>
          <w:trHeight w:val="315"/>
        </w:trPr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填报单位：（盖章）</w:t>
            </w:r>
            <w:r w:rsidR="00C5189C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 w:rsidRPr="00D34AA5">
              <w:rPr>
                <w:rFonts w:ascii="仿宋_GB2312" w:eastAsia="仿宋_GB2312" w:hint="eastAsia"/>
                <w:sz w:val="28"/>
                <w:szCs w:val="28"/>
              </w:rPr>
              <w:t>时间：2017年11月16日</w:t>
            </w:r>
          </w:p>
        </w:tc>
      </w:tr>
      <w:tr w:rsidR="00D34AA5" w:rsidRPr="00D34AA5" w:rsidTr="00D34AA5">
        <w:trPr>
          <w:trHeight w:val="99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C5189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49" w:type="dxa"/>
            <w:vAlign w:val="center"/>
            <w:hideMark/>
          </w:tcPr>
          <w:p w:rsidR="00D34AA5" w:rsidRPr="00D34AA5" w:rsidRDefault="00D34AA5" w:rsidP="00C5189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乡镇（街道）</w:t>
            </w:r>
          </w:p>
        </w:tc>
        <w:tc>
          <w:tcPr>
            <w:tcW w:w="3054" w:type="dxa"/>
            <w:gridSpan w:val="2"/>
            <w:noWrap/>
            <w:vAlign w:val="center"/>
            <w:hideMark/>
          </w:tcPr>
          <w:p w:rsidR="00D34AA5" w:rsidRPr="00D34AA5" w:rsidRDefault="00D34AA5" w:rsidP="00C5189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村名称</w:t>
            </w:r>
          </w:p>
        </w:tc>
        <w:tc>
          <w:tcPr>
            <w:tcW w:w="1673" w:type="dxa"/>
            <w:vAlign w:val="center"/>
            <w:hideMark/>
          </w:tcPr>
          <w:p w:rsidR="00D34AA5" w:rsidRPr="00D34AA5" w:rsidRDefault="00D34AA5" w:rsidP="00C5189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家庭成员姓名( 户主姓名排第一位）</w:t>
            </w:r>
          </w:p>
        </w:tc>
        <w:tc>
          <w:tcPr>
            <w:tcW w:w="1606" w:type="dxa"/>
            <w:vAlign w:val="center"/>
            <w:hideMark/>
          </w:tcPr>
          <w:p w:rsidR="00D34AA5" w:rsidRPr="00D34AA5" w:rsidRDefault="00D34AA5" w:rsidP="00C5189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备注（户主）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C5189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C5189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非贫困村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贫困村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300人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115户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谢明丙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彭思琼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谢立志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庞启云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周玲玲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庞婷钰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孙义大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蒲光英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孙科明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杨朝容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谢明生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余忠碧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谢冰婷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谢国豪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孙作琼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孙永建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孙川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谢明西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石盘村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刘仁平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鲜其珍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刘传松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刘芳鑫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许国民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阮朝君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阮治国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阮志珍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阮新月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颜怀书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王天容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颜涛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颜娟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谢天福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郭中芹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谢习强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35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谢锡碧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颜怀明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刘安玉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谢明祥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周其碧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谢仕明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许维礼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老君山村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于学琼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张大义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龙显菊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谢天碧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彭逢进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谢仕珍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周国政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周家欣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杨朝容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彭显锋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张旭东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彭时勇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杨仕碧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彭桂英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56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侯琴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杨康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杨红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杨颖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陈明干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彭显茂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陈鑫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杨登福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杨违国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谢明兴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何光容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许国文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彭显容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陈明雄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陈浪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许正伟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刘玉联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许洋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许露露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许国忠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张少碧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77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许正强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谢彪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冷慧琼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谢如意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谢锦媛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谢冰雁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许正明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杨廷芳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许青松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许明娟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彭时容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杨朝双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杨广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杨文霞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谢付江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覃道珍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谢亮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谢桂英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谢金浪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王真烈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张友红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98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刘安英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99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张周兵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张毅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张红瑛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阳仁虎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阳义国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阳青凤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彭显学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彭诗睿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彭丽娟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彭清华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109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彭显齐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刘传芬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彭杰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彭春霞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杨朝琼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彭时华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彭时光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钱云碧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彭时杨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118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周国会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彭山山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彭丽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张荣华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王文翠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黄易清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许铭杰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许明英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段中明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贾其珍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段和强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129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段文杰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段丽丽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谢世平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唐德翠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谢付东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张大祥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松树梁村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刘国珍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曹仁炳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陈发菊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曹欣泽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139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曹宝云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曹群双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141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侯德文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142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143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侯前坤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144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侯金瓶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145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侯椿菊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146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谢锡军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147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赵碧会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148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谢茂源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149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谢晓峰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谢富勇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肖庆秀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谢贵东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谢红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冉瑞平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谢万秋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冉志强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瓦石坪村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冉崇鸿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佛尔岩村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唐德云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159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佛尔岩村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唐欢欢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佛尔岩村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唐丽娟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161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佛尔岩村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唐艳艳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佛尔岩村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潘传弟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佛尔岩村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彭时琼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佛尔岩村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龚继明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佛尔岩村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周龙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佛尔岩村</w:t>
            </w: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龚前莲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潘学碧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曹和仁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169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唐先俊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胡万玉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唐先忠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潘广碧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徐德会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张成亿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李代秀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张明太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库楼营村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何明玉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王安琼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179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谢习华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谢习珍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赵相华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李明英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赵尧奇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赵鑫萍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蒲正荣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唐先容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蒲昌宁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蒲春红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189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潘传容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青迎春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潘志琼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潘全光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张良端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潘远建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潘梦杰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赵贤安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谢世华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余朝菊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199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谢琴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庞贵佑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潘碧光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庞乐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203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庞欢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蒲大文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潘传忠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谢明学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李帅先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赵家惠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209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李鑫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李越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李祖全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李建军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李贵菊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李娅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涂国志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李碧先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219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涂光洪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孙莉梅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涂永鑫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崇兴寺村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涂婧琪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吴天珍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224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周兴贵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王述芳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周家万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张小芹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</w:t>
            </w:r>
            <w:r w:rsidRPr="00D34AA5">
              <w:rPr>
                <w:rFonts w:ascii="仿宋_GB2312" w:hint="eastAsia"/>
                <w:sz w:val="28"/>
                <w:szCs w:val="28"/>
              </w:rPr>
              <w:t>祎</w:t>
            </w:r>
            <w:r w:rsidRPr="00D34AA5">
              <w:rPr>
                <w:rFonts w:ascii="仿宋_GB2312" w:eastAsia="仿宋_GB2312" w:hint="eastAsia"/>
                <w:sz w:val="28"/>
                <w:szCs w:val="28"/>
              </w:rPr>
              <w:t>霖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229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周湘南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张登兴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李泽琼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王绍芝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张联安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易国义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刘仁忠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张大玉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张联矩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谢富珍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239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鲁正会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李光安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钟正琼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孙福忠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何其禄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潘学明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245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刘仁东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刘军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刘宇浩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胡高玉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249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刘耀清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李祖纯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张联容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余宗荣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李中志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孙碧明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付光玉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何方发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何小勤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吴家禹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259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刘云珍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冉启贵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张大会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冉茂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宝井寨村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黎龙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孙寿明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谢玉碧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266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谢天珍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孙国忠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徐德菊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269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陈兴友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陈小伟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黎明菊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陈红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任明珍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孙才忠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易国芬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孙孝继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郑锡琼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黎昌元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279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唐先琼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黎明强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陈星诚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黎炳呈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谢富明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张英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谢江山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胡国元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lastRenderedPageBreak/>
              <w:t>287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胡青山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胡静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289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胡小芳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孙仁忠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291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杨朝蓉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292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孙春生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293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王少华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294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王小芳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295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王婷婷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296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何明秀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297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谢明朝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户主</w:t>
            </w: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298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潘红光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299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刘少芝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  <w:tr w:rsidR="00D34AA5" w:rsidRPr="00D34AA5" w:rsidTr="00D34AA5">
        <w:trPr>
          <w:trHeight w:val="450"/>
        </w:trPr>
        <w:tc>
          <w:tcPr>
            <w:tcW w:w="71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300</w:t>
            </w:r>
          </w:p>
        </w:tc>
        <w:tc>
          <w:tcPr>
            <w:tcW w:w="1349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永进乡</w:t>
            </w:r>
          </w:p>
        </w:tc>
        <w:tc>
          <w:tcPr>
            <w:tcW w:w="1418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永安村</w:t>
            </w:r>
          </w:p>
        </w:tc>
        <w:tc>
          <w:tcPr>
            <w:tcW w:w="163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AA5">
              <w:rPr>
                <w:rFonts w:ascii="仿宋_GB2312" w:eastAsia="仿宋_GB2312" w:hint="eastAsia"/>
                <w:sz w:val="28"/>
                <w:szCs w:val="28"/>
              </w:rPr>
              <w:t>潘棋均</w:t>
            </w:r>
          </w:p>
        </w:tc>
        <w:tc>
          <w:tcPr>
            <w:tcW w:w="1606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:rsidR="00D34AA5" w:rsidRPr="00D34AA5" w:rsidRDefault="00D34AA5" w:rsidP="00D34AA5">
            <w:pPr>
              <w:spacing w:line="578" w:lineRule="exact"/>
              <w:jc w:val="center"/>
            </w:pPr>
          </w:p>
        </w:tc>
      </w:tr>
    </w:tbl>
    <w:p w:rsidR="00876623" w:rsidRPr="00413B09" w:rsidRDefault="00876623" w:rsidP="00425332">
      <w:pPr>
        <w:spacing w:line="578" w:lineRule="exact"/>
      </w:pPr>
    </w:p>
    <w:p w:rsidR="00876623" w:rsidRPr="00876623" w:rsidRDefault="00876623" w:rsidP="00425332">
      <w:pPr>
        <w:spacing w:line="578" w:lineRule="exact"/>
      </w:pPr>
    </w:p>
    <w:p w:rsidR="00876623" w:rsidRPr="00876623" w:rsidRDefault="00876623" w:rsidP="00425332">
      <w:pPr>
        <w:spacing w:line="578" w:lineRule="exact"/>
      </w:pPr>
    </w:p>
    <w:p w:rsidR="00876623" w:rsidRPr="00876623" w:rsidRDefault="00876623" w:rsidP="00425332">
      <w:pPr>
        <w:spacing w:line="578" w:lineRule="exact"/>
      </w:pPr>
    </w:p>
    <w:p w:rsidR="00876623" w:rsidRDefault="00876623" w:rsidP="00425332">
      <w:pPr>
        <w:spacing w:line="578" w:lineRule="exact"/>
      </w:pPr>
    </w:p>
    <w:p w:rsidR="00413B09" w:rsidRDefault="00413B09" w:rsidP="00425332">
      <w:pPr>
        <w:spacing w:line="578" w:lineRule="exact"/>
      </w:pPr>
    </w:p>
    <w:tbl>
      <w:tblPr>
        <w:tblStyle w:val="a6"/>
        <w:tblpPr w:leftFromText="181" w:rightFromText="181" w:vertAnchor="page" w:horzAnchor="margin" w:tblpXSpec="center" w:tblpY="14236"/>
        <w:tblOverlap w:val="never"/>
        <w:tblW w:w="88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45"/>
      </w:tblGrid>
      <w:tr w:rsidR="00413B09" w:rsidRPr="00876623" w:rsidTr="00413B09">
        <w:tc>
          <w:tcPr>
            <w:tcW w:w="8845" w:type="dxa"/>
          </w:tcPr>
          <w:p w:rsidR="00413B09" w:rsidRPr="00876623" w:rsidRDefault="00413B09" w:rsidP="00413B09">
            <w:pPr>
              <w:tabs>
                <w:tab w:val="left" w:pos="2212"/>
              </w:tabs>
              <w:ind w:rightChars="100" w:right="316"/>
              <w:jc w:val="center"/>
              <w:rPr>
                <w:sz w:val="28"/>
                <w:szCs w:val="28"/>
              </w:rPr>
            </w:pPr>
            <w:r w:rsidRPr="00876623">
              <w:rPr>
                <w:sz w:val="28"/>
                <w:szCs w:val="28"/>
              </w:rPr>
              <w:t>达州市达川区永进乡党政综合办公室</w:t>
            </w:r>
            <w:r w:rsidRPr="00876623">
              <w:rPr>
                <w:sz w:val="28"/>
                <w:szCs w:val="28"/>
              </w:rPr>
              <w:t xml:space="preserve">          201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876623">
              <w:rPr>
                <w:sz w:val="28"/>
                <w:szCs w:val="28"/>
              </w:rPr>
              <w:t>年</w:t>
            </w:r>
            <w:r w:rsidRPr="00876623">
              <w:rPr>
                <w:sz w:val="28"/>
                <w:szCs w:val="28"/>
              </w:rPr>
              <w:t>11</w:t>
            </w:r>
            <w:r w:rsidRPr="00876623"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876623">
              <w:rPr>
                <w:sz w:val="28"/>
                <w:szCs w:val="28"/>
              </w:rPr>
              <w:t>日印</w:t>
            </w:r>
          </w:p>
        </w:tc>
      </w:tr>
    </w:tbl>
    <w:p w:rsidR="00413B09" w:rsidRPr="00876623" w:rsidRDefault="00413B09" w:rsidP="00425332">
      <w:pPr>
        <w:spacing w:line="578" w:lineRule="exact"/>
      </w:pPr>
    </w:p>
    <w:sectPr w:rsidR="00413B09" w:rsidRPr="00876623" w:rsidSect="00AB1204">
      <w:footerReference w:type="even" r:id="rId6"/>
      <w:footerReference w:type="default" r:id="rId7"/>
      <w:pgSz w:w="11906" w:h="16838" w:code="9"/>
      <w:pgMar w:top="2098" w:right="1474" w:bottom="1985" w:left="1588" w:header="851" w:footer="1474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FE" w:rsidRDefault="008877FE">
      <w:r>
        <w:separator/>
      </w:r>
    </w:p>
  </w:endnote>
  <w:endnote w:type="continuationSeparator" w:id="0">
    <w:p w:rsidR="008877FE" w:rsidRDefault="0088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A5" w:rsidRPr="00425332" w:rsidRDefault="00FC5CE2" w:rsidP="00AB1204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425332">
      <w:rPr>
        <w:rStyle w:val="a4"/>
        <w:rFonts w:ascii="宋体" w:eastAsia="宋体" w:hAnsi="宋体"/>
        <w:sz w:val="28"/>
        <w:szCs w:val="28"/>
      </w:rPr>
      <w:fldChar w:fldCharType="begin"/>
    </w:r>
    <w:r w:rsidR="00D34AA5" w:rsidRPr="00425332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425332">
      <w:rPr>
        <w:rStyle w:val="a4"/>
        <w:rFonts w:ascii="宋体" w:eastAsia="宋体" w:hAnsi="宋体"/>
        <w:sz w:val="28"/>
        <w:szCs w:val="28"/>
      </w:rPr>
      <w:fldChar w:fldCharType="separate"/>
    </w:r>
    <w:r w:rsidR="000774F8">
      <w:rPr>
        <w:rStyle w:val="a4"/>
        <w:rFonts w:ascii="宋体" w:eastAsia="宋体" w:hAnsi="宋体"/>
        <w:noProof/>
        <w:sz w:val="28"/>
        <w:szCs w:val="28"/>
      </w:rPr>
      <w:t>- 16 -</w:t>
    </w:r>
    <w:r w:rsidRPr="00425332">
      <w:rPr>
        <w:rStyle w:val="a4"/>
        <w:rFonts w:ascii="宋体" w:eastAsia="宋体" w:hAnsi="宋体"/>
        <w:sz w:val="28"/>
        <w:szCs w:val="28"/>
      </w:rPr>
      <w:fldChar w:fldCharType="end"/>
    </w:r>
  </w:p>
  <w:p w:rsidR="00D34AA5" w:rsidRDefault="00D34AA5" w:rsidP="002C631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A5" w:rsidRPr="002C6311" w:rsidRDefault="00FC5CE2" w:rsidP="00AB1204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2C6311">
      <w:rPr>
        <w:rStyle w:val="a4"/>
        <w:rFonts w:ascii="宋体" w:eastAsia="宋体" w:hAnsi="宋体"/>
        <w:sz w:val="28"/>
        <w:szCs w:val="28"/>
      </w:rPr>
      <w:fldChar w:fldCharType="begin"/>
    </w:r>
    <w:r w:rsidR="00D34AA5" w:rsidRPr="002C6311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2C6311">
      <w:rPr>
        <w:rStyle w:val="a4"/>
        <w:rFonts w:ascii="宋体" w:eastAsia="宋体" w:hAnsi="宋体"/>
        <w:sz w:val="28"/>
        <w:szCs w:val="28"/>
      </w:rPr>
      <w:fldChar w:fldCharType="separate"/>
    </w:r>
    <w:r w:rsidR="000774F8">
      <w:rPr>
        <w:rStyle w:val="a4"/>
        <w:rFonts w:ascii="宋体" w:eastAsia="宋体" w:hAnsi="宋体"/>
        <w:noProof/>
        <w:sz w:val="28"/>
        <w:szCs w:val="28"/>
      </w:rPr>
      <w:t>- 15 -</w:t>
    </w:r>
    <w:r w:rsidRPr="002C6311">
      <w:rPr>
        <w:rStyle w:val="a4"/>
        <w:rFonts w:ascii="宋体" w:eastAsia="宋体" w:hAnsi="宋体"/>
        <w:sz w:val="28"/>
        <w:szCs w:val="28"/>
      </w:rPr>
      <w:fldChar w:fldCharType="end"/>
    </w:r>
  </w:p>
  <w:p w:rsidR="00D34AA5" w:rsidRDefault="00D34AA5" w:rsidP="002C631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FE" w:rsidRDefault="008877FE">
      <w:r>
        <w:separator/>
      </w:r>
    </w:p>
  </w:footnote>
  <w:footnote w:type="continuationSeparator" w:id="0">
    <w:p w:rsidR="008877FE" w:rsidRDefault="00887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23D"/>
    <w:rsid w:val="000268AA"/>
    <w:rsid w:val="00026CDF"/>
    <w:rsid w:val="000520AD"/>
    <w:rsid w:val="000675A6"/>
    <w:rsid w:val="000774F8"/>
    <w:rsid w:val="00091562"/>
    <w:rsid w:val="00110D82"/>
    <w:rsid w:val="00122040"/>
    <w:rsid w:val="001673E6"/>
    <w:rsid w:val="00197ED4"/>
    <w:rsid w:val="001A1432"/>
    <w:rsid w:val="001B7379"/>
    <w:rsid w:val="001F571D"/>
    <w:rsid w:val="00225141"/>
    <w:rsid w:val="002C6311"/>
    <w:rsid w:val="002C71A0"/>
    <w:rsid w:val="00316267"/>
    <w:rsid w:val="003739D9"/>
    <w:rsid w:val="003E4BED"/>
    <w:rsid w:val="004067F9"/>
    <w:rsid w:val="00413B09"/>
    <w:rsid w:val="00425332"/>
    <w:rsid w:val="004533A7"/>
    <w:rsid w:val="004757D9"/>
    <w:rsid w:val="004C044B"/>
    <w:rsid w:val="004D04EF"/>
    <w:rsid w:val="004E5DBF"/>
    <w:rsid w:val="0053040E"/>
    <w:rsid w:val="00544F64"/>
    <w:rsid w:val="005A0E72"/>
    <w:rsid w:val="005E7AB9"/>
    <w:rsid w:val="00613661"/>
    <w:rsid w:val="00647905"/>
    <w:rsid w:val="00657424"/>
    <w:rsid w:val="00694C2C"/>
    <w:rsid w:val="006C1BF7"/>
    <w:rsid w:val="00743CE3"/>
    <w:rsid w:val="00755726"/>
    <w:rsid w:val="00763344"/>
    <w:rsid w:val="007B3DD6"/>
    <w:rsid w:val="007C36E2"/>
    <w:rsid w:val="007E6F86"/>
    <w:rsid w:val="00863C2D"/>
    <w:rsid w:val="0087655D"/>
    <w:rsid w:val="00876623"/>
    <w:rsid w:val="00882571"/>
    <w:rsid w:val="008877FE"/>
    <w:rsid w:val="008B6C7C"/>
    <w:rsid w:val="008D5F59"/>
    <w:rsid w:val="00916538"/>
    <w:rsid w:val="009262F2"/>
    <w:rsid w:val="00945A51"/>
    <w:rsid w:val="00945AEA"/>
    <w:rsid w:val="00967474"/>
    <w:rsid w:val="009A2B1B"/>
    <w:rsid w:val="009A5284"/>
    <w:rsid w:val="009C38CE"/>
    <w:rsid w:val="009F163D"/>
    <w:rsid w:val="00A02E38"/>
    <w:rsid w:val="00A05216"/>
    <w:rsid w:val="00A30A30"/>
    <w:rsid w:val="00A45326"/>
    <w:rsid w:val="00A66C0B"/>
    <w:rsid w:val="00A76148"/>
    <w:rsid w:val="00A94EFD"/>
    <w:rsid w:val="00AB1204"/>
    <w:rsid w:val="00AB1C5B"/>
    <w:rsid w:val="00AB747D"/>
    <w:rsid w:val="00AF0FEF"/>
    <w:rsid w:val="00B013B9"/>
    <w:rsid w:val="00B44801"/>
    <w:rsid w:val="00B577E4"/>
    <w:rsid w:val="00BE3980"/>
    <w:rsid w:val="00BF6806"/>
    <w:rsid w:val="00C32DD8"/>
    <w:rsid w:val="00C37A90"/>
    <w:rsid w:val="00C41D9A"/>
    <w:rsid w:val="00C5189C"/>
    <w:rsid w:val="00C54377"/>
    <w:rsid w:val="00C57D2B"/>
    <w:rsid w:val="00C66205"/>
    <w:rsid w:val="00CA1204"/>
    <w:rsid w:val="00CB6F2B"/>
    <w:rsid w:val="00D34AA5"/>
    <w:rsid w:val="00DB3D92"/>
    <w:rsid w:val="00DB6BE7"/>
    <w:rsid w:val="00DD4D91"/>
    <w:rsid w:val="00DE62B1"/>
    <w:rsid w:val="00E0017A"/>
    <w:rsid w:val="00E04ACD"/>
    <w:rsid w:val="00E3473C"/>
    <w:rsid w:val="00E62CC7"/>
    <w:rsid w:val="00E75375"/>
    <w:rsid w:val="00EB56FD"/>
    <w:rsid w:val="00EB6E9C"/>
    <w:rsid w:val="00ED5C98"/>
    <w:rsid w:val="00F4423D"/>
    <w:rsid w:val="00F54BBE"/>
    <w:rsid w:val="00F940E2"/>
    <w:rsid w:val="00FB09C1"/>
    <w:rsid w:val="00FC5CE2"/>
    <w:rsid w:val="00FD11E5"/>
    <w:rsid w:val="00FD5482"/>
    <w:rsid w:val="00FD644C"/>
    <w:rsid w:val="00FE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yle="mso-position-horizontal:center;mso-position-vertical-relative:margin" fillcolor="red" strokecolor="red">
      <v:fill color="red"/>
      <v:stroke color="red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311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C6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C6311"/>
  </w:style>
  <w:style w:type="paragraph" w:styleId="a5">
    <w:name w:val="header"/>
    <w:basedOn w:val="a"/>
    <w:rsid w:val="002C6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4253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6623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876623"/>
    <w:rPr>
      <w:color w:val="800080"/>
      <w:u w:val="single"/>
    </w:rPr>
  </w:style>
  <w:style w:type="paragraph" w:customStyle="1" w:styleId="font5">
    <w:name w:val="font5"/>
    <w:basedOn w:val="a"/>
    <w:rsid w:val="008766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76623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font7">
    <w:name w:val="font7"/>
    <w:basedOn w:val="a"/>
    <w:rsid w:val="0087662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8766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32"/>
    </w:rPr>
  </w:style>
  <w:style w:type="paragraph" w:customStyle="1" w:styleId="font9">
    <w:name w:val="font9"/>
    <w:basedOn w:val="a"/>
    <w:rsid w:val="008766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32"/>
    </w:rPr>
  </w:style>
  <w:style w:type="paragraph" w:customStyle="1" w:styleId="xl68">
    <w:name w:val="xl68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color w:val="000000"/>
      <w:kern w:val="0"/>
      <w:szCs w:val="32"/>
    </w:rPr>
  </w:style>
  <w:style w:type="paragraph" w:customStyle="1" w:styleId="xl69">
    <w:name w:val="xl69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70">
    <w:name w:val="xl70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71">
    <w:name w:val="xl71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color w:val="000000"/>
      <w:kern w:val="0"/>
      <w:szCs w:val="32"/>
    </w:rPr>
  </w:style>
  <w:style w:type="paragraph" w:customStyle="1" w:styleId="xl72">
    <w:name w:val="xl72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73">
    <w:name w:val="xl73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74">
    <w:name w:val="xl74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75">
    <w:name w:val="xl75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76">
    <w:name w:val="xl76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77">
    <w:name w:val="xl77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78">
    <w:name w:val="xl78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79">
    <w:name w:val="xl79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color w:val="000000"/>
      <w:kern w:val="0"/>
      <w:szCs w:val="32"/>
    </w:rPr>
  </w:style>
  <w:style w:type="paragraph" w:customStyle="1" w:styleId="xl80">
    <w:name w:val="xl80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color w:val="000000"/>
      <w:kern w:val="0"/>
      <w:szCs w:val="32"/>
    </w:rPr>
  </w:style>
  <w:style w:type="paragraph" w:customStyle="1" w:styleId="xl81">
    <w:name w:val="xl81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color w:val="000000"/>
      <w:kern w:val="0"/>
      <w:szCs w:val="32"/>
    </w:rPr>
  </w:style>
  <w:style w:type="paragraph" w:customStyle="1" w:styleId="xl82">
    <w:name w:val="xl82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83">
    <w:name w:val="xl83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color w:val="003366"/>
      <w:kern w:val="0"/>
      <w:szCs w:val="32"/>
    </w:rPr>
  </w:style>
  <w:style w:type="paragraph" w:customStyle="1" w:styleId="xl84">
    <w:name w:val="xl84"/>
    <w:basedOn w:val="a"/>
    <w:rsid w:val="00876623"/>
    <w:pPr>
      <w:widowControl/>
      <w:spacing w:before="100" w:beforeAutospacing="1" w:after="100" w:afterAutospacing="1"/>
      <w:jc w:val="left"/>
    </w:pPr>
    <w:rPr>
      <w:rFonts w:eastAsia="宋体"/>
      <w:kern w:val="0"/>
      <w:sz w:val="28"/>
      <w:szCs w:val="28"/>
    </w:rPr>
  </w:style>
  <w:style w:type="paragraph" w:customStyle="1" w:styleId="xl85">
    <w:name w:val="xl85"/>
    <w:basedOn w:val="a"/>
    <w:rsid w:val="00876623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xl86">
    <w:name w:val="xl86"/>
    <w:basedOn w:val="a"/>
    <w:rsid w:val="00876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Cs w:val="32"/>
    </w:rPr>
  </w:style>
  <w:style w:type="paragraph" w:customStyle="1" w:styleId="xl87">
    <w:name w:val="xl87"/>
    <w:basedOn w:val="a"/>
    <w:rsid w:val="0087662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xl88">
    <w:name w:val="xl88"/>
    <w:basedOn w:val="a"/>
    <w:rsid w:val="00876623"/>
    <w:pPr>
      <w:widowControl/>
      <w:spacing w:before="100" w:beforeAutospacing="1" w:after="100" w:afterAutospacing="1"/>
      <w:jc w:val="center"/>
    </w:pPr>
    <w:rPr>
      <w:rFonts w:eastAsia="宋体"/>
      <w:kern w:val="0"/>
      <w:sz w:val="40"/>
      <w:szCs w:val="40"/>
    </w:rPr>
  </w:style>
  <w:style w:type="paragraph" w:customStyle="1" w:styleId="font0">
    <w:name w:val="font0"/>
    <w:basedOn w:val="a"/>
    <w:rsid w:val="00413B09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22"/>
      <w:szCs w:val="22"/>
    </w:rPr>
  </w:style>
  <w:style w:type="paragraph" w:customStyle="1" w:styleId="xl2949">
    <w:name w:val="xl2949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2950">
    <w:name w:val="xl2950"/>
    <w:basedOn w:val="a"/>
    <w:rsid w:val="00413B0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2951">
    <w:name w:val="xl2951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952">
    <w:name w:val="xl2952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2953">
    <w:name w:val="xl2953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2954">
    <w:name w:val="xl2954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2955">
    <w:name w:val="xl2955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2956">
    <w:name w:val="xl2956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957">
    <w:name w:val="xl2957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2958">
    <w:name w:val="xl2958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2959">
    <w:name w:val="xl2959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2960">
    <w:name w:val="xl2960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2961">
    <w:name w:val="xl2961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2962">
    <w:name w:val="xl2962"/>
    <w:basedOn w:val="a"/>
    <w:rsid w:val="00413B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963">
    <w:name w:val="xl2963"/>
    <w:basedOn w:val="a"/>
    <w:rsid w:val="00413B0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&#24180;&#24230;\2016&#25919;&#24220;&#19978;&#34892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2016政府上行文.dotx</Template>
  <TotalTime>20</TotalTime>
  <Pages>16</Pages>
  <Words>971</Words>
  <Characters>5535</Characters>
  <Application>Microsoft Office Word</Application>
  <DocSecurity>0</DocSecurity>
  <Lines>46</Lines>
  <Paragraphs>12</Paragraphs>
  <ScaleCrop>false</ScaleCrop>
  <Company>Microsoft China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Lenovo</dc:creator>
  <cp:lastModifiedBy>Administrator</cp:lastModifiedBy>
  <cp:revision>20</cp:revision>
  <cp:lastPrinted>2016-11-24T09:58:00Z</cp:lastPrinted>
  <dcterms:created xsi:type="dcterms:W3CDTF">2017-11-16T10:16:00Z</dcterms:created>
  <dcterms:modified xsi:type="dcterms:W3CDTF">2017-12-06T03:01:00Z</dcterms:modified>
</cp:coreProperties>
</file>