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方正黑体简体" w:hAnsi="Times New Roman" w:eastAsia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Times New Roman" w:eastAsia="方正黑体简体"/>
          <w:sz w:val="32"/>
          <w:szCs w:val="32"/>
          <w:lang w:val="en-US" w:eastAsia="zh-CN"/>
        </w:rPr>
        <w:t>附件：3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40" w:lineRule="exact"/>
        <w:jc w:val="center"/>
        <w:textAlignment w:val="auto"/>
        <w:outlineLvl w:val="9"/>
        <w:rPr>
          <w:rFonts w:hint="eastAsia" w:ascii="方正黑体简体" w:hAnsi="Times New Roman" w:eastAsia="方正黑体简体"/>
          <w:spacing w:val="-20"/>
          <w:sz w:val="40"/>
          <w:szCs w:val="40"/>
          <w:lang w:val="en-US" w:eastAsia="zh-CN"/>
        </w:rPr>
      </w:pPr>
      <w:r>
        <w:rPr>
          <w:rFonts w:hint="eastAsia" w:ascii="方正黑体简体" w:hAnsi="Times New Roman" w:eastAsia="方正黑体简体"/>
          <w:spacing w:val="-20"/>
          <w:sz w:val="40"/>
          <w:szCs w:val="40"/>
        </w:rPr>
        <w:t>达川区红十字会通过市红十字会接收定向捐赠</w:t>
      </w:r>
      <w:r>
        <w:rPr>
          <w:rFonts w:hint="eastAsia" w:ascii="方正黑体简体" w:hAnsi="Times New Roman" w:eastAsia="方正黑体简体"/>
          <w:spacing w:val="-20"/>
          <w:sz w:val="40"/>
          <w:szCs w:val="40"/>
          <w:lang w:eastAsia="zh-CN"/>
        </w:rPr>
        <w:t>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textAlignment w:val="auto"/>
        <w:outlineLvl w:val="9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捐赠名单如下：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235"/>
        <w:gridCol w:w="1935"/>
        <w:gridCol w:w="153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宋体"/>
                <w:b/>
                <w:color w:val="000000"/>
                <w:sz w:val="40"/>
              </w:rPr>
              <w:t>接收爱心企业（单位）定向捐款</w:t>
            </w:r>
            <w:r>
              <w:rPr>
                <w:rFonts w:hint="eastAsia" w:ascii="Times New Roman" w:hAnsi="宋体"/>
                <w:b/>
                <w:color w:val="000000"/>
                <w:sz w:val="40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/>
                <w:sz w:val="28"/>
                <w:szCs w:val="28"/>
              </w:rPr>
              <w:t>捐款单位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/>
                <w:b/>
                <w:color w:val="000000"/>
                <w:sz w:val="28"/>
                <w:szCs w:val="28"/>
                <w:lang w:eastAsia="zh-CN"/>
              </w:rPr>
              <w:t>拨付</w:t>
            </w:r>
            <w:r>
              <w:rPr>
                <w:rFonts w:hint="eastAsia" w:ascii="Times New Roman" w:hAnsi="宋体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Times New Roman" w:hAns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b/>
                <w:color w:val="000000"/>
                <w:sz w:val="28"/>
                <w:szCs w:val="28"/>
                <w:lang w:val="en-US" w:eastAsia="zh-CN"/>
              </w:rPr>
              <w:t>资金（物资）来源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四川好一新集团有限公司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200000.00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2020.1.31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达州市红十字会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达州电力集团有限公司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150000.00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2020.2.14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达州市红十字会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四川省石油协会达州市城区办事处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23000.00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2020.2.14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达州市红十字会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四川华夏康年实业集团有限公司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200000.00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2020.2.18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达州市红十字会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1" w:type="dxa"/>
            <w:gridSpan w:val="2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合计</w:t>
            </w:r>
          </w:p>
        </w:tc>
        <w:tc>
          <w:tcPr>
            <w:tcW w:w="5401" w:type="dxa"/>
            <w:gridSpan w:val="3"/>
            <w:vAlign w:val="center"/>
          </w:tcPr>
          <w:p>
            <w:pPr>
              <w:adjustRightInd w:val="0"/>
              <w:snapToGrid w:val="0"/>
              <w:spacing w:line="578" w:lineRule="exact"/>
              <w:ind w:firstLine="640" w:firstLineChars="2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573000.00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宋体"/>
                <w:b/>
                <w:color w:val="000000"/>
                <w:sz w:val="40"/>
              </w:rPr>
              <w:t>接收爱心企业（单位）定向捐物情况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四川汉麦克科技发展有限公司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废弃口罩专用垃圾桶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150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2020.2.4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达州市红十字会</w:t>
            </w:r>
          </w:p>
        </w:tc>
      </w:tr>
    </w:tbl>
    <w:p>
      <w:pPr>
        <w:spacing w:beforeLines="50"/>
        <w:jc w:val="left"/>
        <w:rPr>
          <w:rFonts w:ascii="Times New Roman" w:hAnsi="Times New Roman" w:eastAsia="新宋体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77064"/>
    <w:rsid w:val="001A0AE7"/>
    <w:rsid w:val="0031138F"/>
    <w:rsid w:val="00826734"/>
    <w:rsid w:val="009105D1"/>
    <w:rsid w:val="009F3BDD"/>
    <w:rsid w:val="00A40764"/>
    <w:rsid w:val="00B16ECA"/>
    <w:rsid w:val="00B80130"/>
    <w:rsid w:val="00F52A12"/>
    <w:rsid w:val="014B0184"/>
    <w:rsid w:val="0255181F"/>
    <w:rsid w:val="03C81632"/>
    <w:rsid w:val="045052B7"/>
    <w:rsid w:val="04635B07"/>
    <w:rsid w:val="046C4BC1"/>
    <w:rsid w:val="09E9470C"/>
    <w:rsid w:val="0C373F5B"/>
    <w:rsid w:val="0D957B10"/>
    <w:rsid w:val="0DB355E9"/>
    <w:rsid w:val="10A328F9"/>
    <w:rsid w:val="11FD3057"/>
    <w:rsid w:val="15405A8B"/>
    <w:rsid w:val="19605DEA"/>
    <w:rsid w:val="19FF2C17"/>
    <w:rsid w:val="1D497C81"/>
    <w:rsid w:val="1E25707B"/>
    <w:rsid w:val="1EF0080C"/>
    <w:rsid w:val="214D193D"/>
    <w:rsid w:val="225D2B08"/>
    <w:rsid w:val="27CA6220"/>
    <w:rsid w:val="290A7B0F"/>
    <w:rsid w:val="2A7F76AE"/>
    <w:rsid w:val="32863344"/>
    <w:rsid w:val="38F11744"/>
    <w:rsid w:val="3B20409A"/>
    <w:rsid w:val="40146509"/>
    <w:rsid w:val="449F72A7"/>
    <w:rsid w:val="49A85517"/>
    <w:rsid w:val="4F430372"/>
    <w:rsid w:val="50AF0FC7"/>
    <w:rsid w:val="513B48C0"/>
    <w:rsid w:val="549B203A"/>
    <w:rsid w:val="59701697"/>
    <w:rsid w:val="5AA2292F"/>
    <w:rsid w:val="5AF43345"/>
    <w:rsid w:val="5D360AB5"/>
    <w:rsid w:val="602377FF"/>
    <w:rsid w:val="630D7F34"/>
    <w:rsid w:val="654C31BE"/>
    <w:rsid w:val="69D4019B"/>
    <w:rsid w:val="6D1601C3"/>
    <w:rsid w:val="71FB148D"/>
    <w:rsid w:val="75711C28"/>
    <w:rsid w:val="7AA34FC0"/>
    <w:rsid w:val="7CF3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586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2020-02-19T03:37:00Z</cp:lastPrinted>
  <dcterms:modified xsi:type="dcterms:W3CDTF">2022-01-28T03:09:30Z</dcterms:modified>
  <dc:title>附件：3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B1EAA90347984903AF7231F117A2425D</vt:lpwstr>
  </property>
</Properties>
</file>